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D3" w:rsidRDefault="00B151D3" w:rsidP="00B151D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52"/>
        <w:gridCol w:w="2952"/>
        <w:gridCol w:w="2952"/>
      </w:tblGrid>
      <w:tr w:rsidR="00B151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Project Name:</w:t>
            </w:r>
          </w:p>
          <w:p w:rsidR="00B151D3" w:rsidRDefault="00B151D3" w:rsidP="006A41EE"/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Prepared By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Date Prepared</w:t>
            </w:r>
          </w:p>
        </w:tc>
      </w:tr>
      <w:tr w:rsidR="00B151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Customer (department)</w:t>
            </w:r>
          </w:p>
          <w:p w:rsidR="00B151D3" w:rsidRDefault="00B151D3" w:rsidP="006A41EE"/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Contact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Contact Phone</w:t>
            </w:r>
          </w:p>
        </w:tc>
      </w:tr>
    </w:tbl>
    <w:p w:rsidR="00B151D3" w:rsidRDefault="00B151D3" w:rsidP="00B151D3"/>
    <w:p w:rsidR="00B151D3" w:rsidRDefault="00B151D3" w:rsidP="00B151D3">
      <w:r>
        <w:rPr>
          <w:b/>
          <w:sz w:val="24"/>
        </w:rPr>
        <w:t>Initiator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18"/>
        <w:gridCol w:w="2619"/>
        <w:gridCol w:w="2619"/>
      </w:tblGrid>
      <w:tr w:rsidR="00B151D3"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Name of initiator</w:t>
            </w:r>
          </w:p>
          <w:p w:rsidR="00B151D3" w:rsidRDefault="00B151D3" w:rsidP="006A41EE"/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Phone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Organizational name</w:t>
            </w:r>
          </w:p>
        </w:tc>
      </w:tr>
    </w:tbl>
    <w:p w:rsidR="00B151D3" w:rsidRDefault="00B151D3" w:rsidP="00B151D3"/>
    <w:p w:rsidR="00B151D3" w:rsidRDefault="00B151D3" w:rsidP="00B151D3">
      <w:r>
        <w:rPr>
          <w:b/>
          <w:sz w:val="24"/>
        </w:rPr>
        <w:t>Change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56"/>
      </w:tblGrid>
      <w:tr w:rsidR="00B151D3"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r>
              <w:t>Nature of Change (describe in detail and include the reason for the change and the benefit to the project)</w:t>
            </w:r>
          </w:p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  <w:p w:rsidR="00B151D3" w:rsidRDefault="00B151D3" w:rsidP="006A41EE"/>
        </w:tc>
      </w:tr>
      <w:tr w:rsidR="00B151D3"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703514" w:rsidP="006A41EE">
            <w:r>
              <w:rPr>
                <w:noProof/>
              </w:rPr>
              <w:pict>
                <v:rect id="_x0000_s2057" style="position:absolute;left:0;text-align:left;margin-left:315.2pt;margin-top:2.5pt;width:21.65pt;height:14.4pt;z-index:1;mso-position-horizontal-relative:text;mso-position-vertical-relative:text" filled="f" stroked="f" strokeweight="0">
                  <v:textbox inset="0,0,0,0">
                    <w:txbxContent>
                      <w:p w:rsidR="00B151D3" w:rsidRDefault="00B151D3" w:rsidP="00B151D3">
                        <w:r>
                          <w:t>No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2058" style="position:absolute;left:0;text-align:left;margin-left:234.2pt;margin-top:2.5pt;width:21.65pt;height:14.4pt;z-index:2;mso-position-horizontal-relative:text;mso-position-vertical-relative:text" filled="f" stroked="f" strokeweight="0">
                  <v:textbox inset="0,0,0,0">
                    <w:txbxContent>
                      <w:p w:rsidR="00B151D3" w:rsidRDefault="00B151D3" w:rsidP="00B151D3">
                        <w:r>
                          <w:t>Yes</w:t>
                        </w:r>
                      </w:p>
                    </w:txbxContent>
                  </v:textbox>
                </v:rect>
              </w:pict>
            </w:r>
            <w:r w:rsidR="00B151D3">
              <w:t xml:space="preserve">Does this change create a scope change?   </w:t>
            </w:r>
          </w:p>
          <w:p w:rsidR="00B151D3" w:rsidRDefault="00B151D3" w:rsidP="006A41EE"/>
        </w:tc>
      </w:tr>
    </w:tbl>
    <w:p w:rsidR="00B151D3" w:rsidRDefault="00B151D3" w:rsidP="00B151D3"/>
    <w:p w:rsidR="00B151D3" w:rsidRDefault="00B151D3" w:rsidP="00B151D3">
      <w:r>
        <w:rPr>
          <w:b/>
          <w:sz w:val="24"/>
        </w:rPr>
        <w:t>Impact Information (To be completed by Project Team)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52"/>
        <w:gridCol w:w="3276"/>
        <w:gridCol w:w="2628"/>
      </w:tblGrid>
      <w:tr w:rsidR="00B151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Organizaitonal Impact</w:t>
            </w:r>
          </w:p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Facilities</w:t>
            </w:r>
          </w:p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Training</w:t>
            </w:r>
          </w:p>
        </w:tc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48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Service/Product/ Process</w:t>
            </w:r>
          </w:p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48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Budget</w:t>
            </w:r>
          </w:p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48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Project Team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12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Procurement</w:t>
            </w:r>
          </w:p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612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Communication</w:t>
            </w:r>
          </w:p>
        </w:tc>
      </w:tr>
    </w:tbl>
    <w:p w:rsidR="00B151D3" w:rsidRDefault="00B151D3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856"/>
      </w:tblGrid>
      <w:tr w:rsidR="00B151D3"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pPr>
              <w:rPr>
                <w:noProof/>
              </w:rPr>
            </w:pPr>
            <w:r>
              <w:rPr>
                <w:noProof/>
              </w:rPr>
              <w:t>Detail breadth of change/impact to project COST, including organizational responsibilities</w:t>
            </w: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</w:tc>
      </w:tr>
      <w:tr w:rsidR="00B151D3"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pPr>
              <w:rPr>
                <w:noProof/>
              </w:rPr>
            </w:pPr>
            <w:r>
              <w:rPr>
                <w:noProof/>
              </w:rPr>
              <w:t>Detail breadth of change/impact to project Schedule, including organizational responsibilities</w:t>
            </w: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</w:tc>
      </w:tr>
      <w:tr w:rsidR="00B151D3">
        <w:tc>
          <w:tcPr>
            <w:tcW w:w="8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pPr>
              <w:rPr>
                <w:noProof/>
              </w:rPr>
            </w:pPr>
            <w:r>
              <w:rPr>
                <w:noProof/>
              </w:rPr>
              <w:t>Detail breadth of change/impact to project Quality, including organizational responsibilities</w:t>
            </w: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</w:tc>
      </w:tr>
    </w:tbl>
    <w:p w:rsidR="00B151D3" w:rsidRDefault="00B151D3" w:rsidP="00B151D3"/>
    <w:p w:rsidR="00B151D3" w:rsidRDefault="00B151D3" w:rsidP="00B151D3">
      <w:r>
        <w:rPr>
          <w:b/>
          <w:sz w:val="24"/>
        </w:rPr>
        <w:t>Impact Information (To be completed by Technology Team)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8"/>
        <w:gridCol w:w="772"/>
        <w:gridCol w:w="1118"/>
        <w:gridCol w:w="1686"/>
        <w:gridCol w:w="3372"/>
      </w:tblGrid>
      <w:tr w:rsidR="00B151D3"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B151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Data Services</w:t>
            </w:r>
          </w:p>
          <w:p w:rsidR="00B151D3" w:rsidRDefault="00B151D3" w:rsidP="00B151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 xml:space="preserve">Data Warehouse </w:t>
            </w:r>
          </w:p>
          <w:p w:rsidR="00B151D3" w:rsidRDefault="00B151D3" w:rsidP="00B151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Human Factors</w:t>
            </w:r>
          </w:p>
          <w:p w:rsidR="00B151D3" w:rsidRDefault="00B151D3" w:rsidP="00B151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Engineering</w:t>
            </w:r>
          </w:p>
        </w:tc>
        <w:tc>
          <w:tcPr>
            <w:tcW w:w="2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B151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4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Middleware</w:t>
            </w:r>
          </w:p>
          <w:p w:rsidR="00B151D3" w:rsidRDefault="00B151D3" w:rsidP="00B151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4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Engineering</w:t>
            </w:r>
          </w:p>
          <w:p w:rsidR="00B151D3" w:rsidRDefault="00B151D3" w:rsidP="00B151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40"/>
              <w:contextualSpacing w:val="0"/>
              <w:jc w:val="left"/>
              <w:textAlignment w:val="baseline"/>
              <w:rPr>
                <w:noProof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noProof/>
                  </w:rPr>
                  <w:t>Enterprise</w:t>
                </w:r>
              </w:smartTag>
            </w:smartTag>
            <w:r>
              <w:rPr>
                <w:noProof/>
              </w:rPr>
              <w:t xml:space="preserve"> Architcture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B151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74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Network Engineering</w:t>
            </w:r>
          </w:p>
          <w:p w:rsidR="00B151D3" w:rsidRDefault="00B151D3" w:rsidP="00B151D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 xml:space="preserve">Other: </w:t>
            </w:r>
          </w:p>
        </w:tc>
      </w:tr>
      <w:tr w:rsidR="00B151D3">
        <w:tc>
          <w:tcPr>
            <w:tcW w:w="88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pPr>
              <w:rPr>
                <w:noProof/>
              </w:rPr>
            </w:pPr>
            <w:r>
              <w:rPr>
                <w:noProof/>
              </w:rPr>
              <w:t>Detail breadth of change/impact to project Cost, including organizational responsibilities</w:t>
            </w: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</w:tc>
      </w:tr>
      <w:tr w:rsidR="00B151D3">
        <w:tc>
          <w:tcPr>
            <w:tcW w:w="88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pPr>
              <w:rPr>
                <w:noProof/>
              </w:rPr>
            </w:pPr>
            <w:r>
              <w:rPr>
                <w:noProof/>
              </w:rPr>
              <w:t>Detail breadth of change/impact to project Schedule, including organizational responsibilities</w:t>
            </w: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</w:tc>
      </w:tr>
      <w:tr w:rsidR="00B151D3">
        <w:tc>
          <w:tcPr>
            <w:tcW w:w="88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51D3" w:rsidRDefault="00B151D3" w:rsidP="006A41EE">
            <w:pPr>
              <w:rPr>
                <w:noProof/>
              </w:rPr>
            </w:pPr>
            <w:r>
              <w:rPr>
                <w:noProof/>
              </w:rPr>
              <w:t>Detail breadth of change/impact to project technical specifications, including organizational responsibilities</w:t>
            </w: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  <w:p w:rsidR="00B151D3" w:rsidRDefault="00B151D3" w:rsidP="006A41EE">
            <w:pPr>
              <w:rPr>
                <w:noProof/>
              </w:rPr>
            </w:pPr>
          </w:p>
        </w:tc>
      </w:tr>
      <w:tr w:rsidR="00B151D3">
        <w:tc>
          <w:tcPr>
            <w:tcW w:w="88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151D3" w:rsidRDefault="00B151D3" w:rsidP="006A41EE">
            <w:pPr>
              <w:rPr>
                <w:noProof/>
              </w:rPr>
            </w:pPr>
          </w:p>
        </w:tc>
      </w:tr>
      <w:tr w:rsidR="00B151D3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Approved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32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Not Approved</w:t>
            </w: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pPr>
              <w:rPr>
                <w:noProof/>
              </w:rPr>
            </w:pPr>
            <w:r>
              <w:rPr>
                <w:i/>
                <w:noProof/>
              </w:rPr>
              <w:t>Signature if Req.</w:t>
            </w:r>
          </w:p>
        </w:tc>
      </w:tr>
      <w:tr w:rsidR="00B151D3"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0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Approved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A84D5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432"/>
              <w:contextualSpacing w:val="0"/>
              <w:jc w:val="left"/>
              <w:textAlignment w:val="baseline"/>
              <w:rPr>
                <w:noProof/>
              </w:rPr>
            </w:pPr>
            <w:r>
              <w:rPr>
                <w:noProof/>
              </w:rPr>
              <w:t>Not Approved</w:t>
            </w:r>
          </w:p>
        </w:tc>
        <w:tc>
          <w:tcPr>
            <w:tcW w:w="5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51D3" w:rsidRDefault="00B151D3" w:rsidP="006A41EE">
            <w:pPr>
              <w:rPr>
                <w:noProof/>
              </w:rPr>
            </w:pPr>
            <w:r>
              <w:rPr>
                <w:i/>
                <w:noProof/>
              </w:rPr>
              <w:t>Signature if Req.</w:t>
            </w:r>
          </w:p>
        </w:tc>
      </w:tr>
    </w:tbl>
    <w:p w:rsidR="00901617" w:rsidRPr="006E1582" w:rsidRDefault="00901617" w:rsidP="00B151D3"/>
    <w:sectPr w:rsidR="00901617" w:rsidRPr="006E1582" w:rsidSect="004155A6">
      <w:headerReference w:type="default" r:id="rId7"/>
      <w:pgSz w:w="12240" w:h="15840"/>
      <w:pgMar w:top="162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E5C" w:rsidRDefault="001B4E5C">
      <w:r>
        <w:separator/>
      </w:r>
    </w:p>
  </w:endnote>
  <w:endnote w:type="continuationSeparator" w:id="1">
    <w:p w:rsidR="001B4E5C" w:rsidRDefault="001B4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E5C" w:rsidRDefault="001B4E5C">
      <w:r>
        <w:separator/>
      </w:r>
    </w:p>
  </w:footnote>
  <w:footnote w:type="continuationSeparator" w:id="1">
    <w:p w:rsidR="001B4E5C" w:rsidRDefault="001B4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5A6" w:rsidRPr="00B151D3" w:rsidRDefault="00B151D3" w:rsidP="00D70542">
    <w:pPr>
      <w:pStyle w:val="Header"/>
      <w:jc w:val="center"/>
      <w:rPr>
        <w:rFonts w:cs="Arial"/>
        <w:b/>
        <w:sz w:val="36"/>
        <w:szCs w:val="36"/>
      </w:rPr>
    </w:pPr>
    <w:r>
      <w:rPr>
        <w:b/>
        <w:noProof/>
        <w:sz w:val="36"/>
        <w:szCs w:val="36"/>
      </w:rPr>
      <w:t>Change Management</w:t>
    </w:r>
  </w:p>
  <w:p w:rsidR="00D70542" w:rsidRPr="00D70542" w:rsidRDefault="00B151D3" w:rsidP="00B151D3">
    <w:pPr>
      <w:pStyle w:val="Header"/>
      <w:tabs>
        <w:tab w:val="center" w:pos="4500"/>
        <w:tab w:val="left" w:pos="5355"/>
      </w:tabs>
      <w:jc w:val="left"/>
      <w:rPr>
        <w:rFonts w:cs="Arial"/>
        <w:b/>
        <w:sz w:val="36"/>
        <w:szCs w:val="36"/>
      </w:rPr>
    </w:pPr>
    <w:r>
      <w:rPr>
        <w:rFonts w:cs="Arial"/>
        <w:b/>
        <w:sz w:val="36"/>
        <w:szCs w:val="36"/>
      </w:rPr>
      <w:tab/>
      <w:t>Form</w:t>
    </w:r>
    <w:r>
      <w:rPr>
        <w:rFonts w:cs="Arial"/>
        <w:b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EC6434"/>
    <w:lvl w:ilvl="0">
      <w:numFmt w:val="bullet"/>
      <w:pStyle w:val="ListBullet"/>
      <w:lvlText w:val="*"/>
      <w:lvlJc w:val="left"/>
    </w:lvl>
  </w:abstractNum>
  <w:abstractNum w:abstractNumId="1">
    <w:nsid w:val="06FF0521"/>
    <w:multiLevelType w:val="hybridMultilevel"/>
    <w:tmpl w:val="C94E42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2F57551"/>
    <w:multiLevelType w:val="hybridMultilevel"/>
    <w:tmpl w:val="DF565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F1453"/>
    <w:multiLevelType w:val="hybridMultilevel"/>
    <w:tmpl w:val="DA8A99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3C420D"/>
    <w:multiLevelType w:val="hybridMultilevel"/>
    <w:tmpl w:val="5D366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pStyle w:val="List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bullet"/>
        <w:pStyle w:val="ListBullet"/>
        <w:lvlText w:val="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512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3D9"/>
    <w:rsid w:val="000760AE"/>
    <w:rsid w:val="001B4E5C"/>
    <w:rsid w:val="001B69A9"/>
    <w:rsid w:val="001C3892"/>
    <w:rsid w:val="003010B1"/>
    <w:rsid w:val="003D78EA"/>
    <w:rsid w:val="004155A6"/>
    <w:rsid w:val="0044099C"/>
    <w:rsid w:val="00556146"/>
    <w:rsid w:val="005750AF"/>
    <w:rsid w:val="005901EA"/>
    <w:rsid w:val="006A41EE"/>
    <w:rsid w:val="006E1582"/>
    <w:rsid w:val="006F76E1"/>
    <w:rsid w:val="00703514"/>
    <w:rsid w:val="007F2FE1"/>
    <w:rsid w:val="008073D9"/>
    <w:rsid w:val="00892CFF"/>
    <w:rsid w:val="008F44FA"/>
    <w:rsid w:val="00901617"/>
    <w:rsid w:val="00901C6B"/>
    <w:rsid w:val="00954792"/>
    <w:rsid w:val="00A16B0A"/>
    <w:rsid w:val="00A84D51"/>
    <w:rsid w:val="00AD15F5"/>
    <w:rsid w:val="00B151D3"/>
    <w:rsid w:val="00B4348F"/>
    <w:rsid w:val="00BC19B8"/>
    <w:rsid w:val="00C55CEB"/>
    <w:rsid w:val="00D70542"/>
    <w:rsid w:val="00D71CA7"/>
    <w:rsid w:val="00DA0354"/>
    <w:rsid w:val="00DA5538"/>
    <w:rsid w:val="00E476BC"/>
    <w:rsid w:val="00E97BA5"/>
    <w:rsid w:val="00F71F34"/>
    <w:rsid w:val="00FA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F34"/>
    <w:pPr>
      <w:spacing w:after="120"/>
      <w:contextualSpacing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5479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479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434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5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55A6"/>
    <w:pPr>
      <w:tabs>
        <w:tab w:val="center" w:pos="4320"/>
        <w:tab w:val="right" w:pos="8640"/>
      </w:tabs>
    </w:pPr>
  </w:style>
  <w:style w:type="paragraph" w:customStyle="1" w:styleId="TableHeading">
    <w:name w:val="Table Heading"/>
    <w:basedOn w:val="Normal"/>
    <w:rsid w:val="006E1582"/>
    <w:pPr>
      <w:widowControl w:val="0"/>
      <w:overflowPunct w:val="0"/>
      <w:autoSpaceDE w:val="0"/>
      <w:autoSpaceDN w:val="0"/>
      <w:adjustRightInd w:val="0"/>
      <w:spacing w:before="60" w:after="60"/>
      <w:textAlignment w:val="baseline"/>
    </w:pPr>
    <w:rPr>
      <w:b/>
    </w:rPr>
  </w:style>
  <w:style w:type="paragraph" w:styleId="ListBullet">
    <w:name w:val="List Bullet"/>
    <w:basedOn w:val="Normal"/>
    <w:autoRedefine/>
    <w:rsid w:val="00901C6B"/>
    <w:pPr>
      <w:numPr>
        <w:numId w:val="2"/>
      </w:numPr>
    </w:pPr>
  </w:style>
  <w:style w:type="paragraph" w:customStyle="1" w:styleId="SubHeading">
    <w:name w:val="Sub Heading"/>
    <w:basedOn w:val="Normal"/>
    <w:next w:val="BodyText"/>
    <w:rsid w:val="00D70542"/>
    <w:pPr>
      <w:keepNext/>
      <w:widowControl w:val="0"/>
      <w:overflowPunct w:val="0"/>
      <w:autoSpaceDE w:val="0"/>
      <w:autoSpaceDN w:val="0"/>
      <w:adjustRightInd w:val="0"/>
      <w:spacing w:before="120" w:after="240"/>
      <w:contextualSpacing w:val="0"/>
      <w:jc w:val="left"/>
      <w:textAlignment w:val="baseline"/>
    </w:pPr>
    <w:rPr>
      <w:b/>
      <w:sz w:val="24"/>
    </w:rPr>
  </w:style>
  <w:style w:type="paragraph" w:styleId="BodyText">
    <w:name w:val="Body Text"/>
    <w:basedOn w:val="Normal"/>
    <w:rsid w:val="00D70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320936\Application%20Data\Microsoft\Templates\Shopping%20Initiative%20Station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Shopping Initiative Stationary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Forms Policy and Procedures</vt:lpstr>
    </vt:vector>
  </TitlesOfParts>
  <Company>Delta Air Lines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Forms Policy and Procedures</dc:title>
  <dc:subject/>
  <dc:creator>Randall Alberts</dc:creator>
  <cp:keywords/>
  <dc:description/>
  <cp:lastModifiedBy> </cp:lastModifiedBy>
  <cp:revision>2</cp:revision>
  <cp:lastPrinted>2005-04-29T20:53:00Z</cp:lastPrinted>
  <dcterms:created xsi:type="dcterms:W3CDTF">2009-08-28T17:30:00Z</dcterms:created>
  <dcterms:modified xsi:type="dcterms:W3CDTF">2009-08-28T17:30:00Z</dcterms:modified>
</cp:coreProperties>
</file>